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C064" w14:textId="3101A0D4" w:rsidR="00CB6609" w:rsidRPr="00CB6609" w:rsidRDefault="00573847" w:rsidP="00D36531">
      <w:pPr>
        <w:pStyle w:val="PressemeldungRifneuesCD"/>
      </w:pPr>
      <w:r w:rsidRPr="00CB6609">
        <w:t>Rurberg</w:t>
      </w:r>
      <w:r w:rsidR="00D070AF" w:rsidRPr="00CB6609">
        <w:t xml:space="preserve"> im </w:t>
      </w:r>
      <w:r w:rsidR="00716A75">
        <w:t>Mai</w:t>
      </w:r>
      <w:r w:rsidR="00D05E6B" w:rsidRPr="00CB6609">
        <w:t xml:space="preserve"> 20</w:t>
      </w:r>
      <w:r w:rsidR="00EC28E1" w:rsidRPr="00CB6609">
        <w:t>2</w:t>
      </w:r>
      <w:r w:rsidR="00746F39" w:rsidRPr="00CB6609">
        <w:t>4</w:t>
      </w:r>
      <w:bookmarkStart w:id="0" w:name="_MailAutoSig"/>
    </w:p>
    <w:p w14:paraId="3870E9D5" w14:textId="77777777" w:rsidR="001C2F8E" w:rsidRPr="007D5B62" w:rsidRDefault="001C2F8E" w:rsidP="007D5B62">
      <w:pPr>
        <w:pStyle w:val="PressemeldungRifneuesCD"/>
      </w:pPr>
    </w:p>
    <w:p w14:paraId="3D5B5B0C" w14:textId="15A9D0FE" w:rsidR="00D93B54" w:rsidRPr="007D5B62" w:rsidRDefault="00D93B54" w:rsidP="007D5B62">
      <w:pPr>
        <w:pStyle w:val="PressemeldungRifneuesCD"/>
        <w:rPr>
          <w:b/>
          <w:bCs/>
        </w:rPr>
      </w:pPr>
      <w:r w:rsidRPr="007D5B62">
        <w:rPr>
          <w:b/>
          <w:bCs/>
        </w:rPr>
        <w:t>Jetzt Tickets sichern und dabei sein – RURSEE LIVE mit QUERBEAT</w:t>
      </w:r>
    </w:p>
    <w:p w14:paraId="74C0BFC3" w14:textId="77777777" w:rsidR="00D93B54" w:rsidRPr="007D5B62" w:rsidRDefault="00D93B54" w:rsidP="007D5B62">
      <w:pPr>
        <w:pStyle w:val="PressemeldungRifneuesCD"/>
      </w:pPr>
      <w:r w:rsidRPr="007D5B62">
        <w:t xml:space="preserve">26. Juli 2024 – 19:30 Uhr – </w:t>
      </w:r>
      <w:proofErr w:type="spellStart"/>
      <w:r w:rsidRPr="007D5B62">
        <w:t>Stawag</w:t>
      </w:r>
      <w:proofErr w:type="spellEnd"/>
      <w:r w:rsidRPr="007D5B62">
        <w:t>-Bühne am Badesee</w:t>
      </w:r>
    </w:p>
    <w:p w14:paraId="218984F7" w14:textId="77777777" w:rsidR="00D93B54" w:rsidRPr="007D5B62" w:rsidRDefault="00D93B54" w:rsidP="007D5B62">
      <w:pPr>
        <w:pStyle w:val="PressemeldungRifneuesCD"/>
      </w:pPr>
    </w:p>
    <w:p w14:paraId="33BECB94" w14:textId="77777777" w:rsidR="00D93B54" w:rsidRPr="007D5B62" w:rsidRDefault="00D93B54" w:rsidP="007D5B62">
      <w:pPr>
        <w:pStyle w:val="PressemeldungRifneuesCD"/>
      </w:pPr>
      <w:r w:rsidRPr="007D5B62">
        <w:t xml:space="preserve">Stellt euch einen See vor – eine große Wiese – an einem Sommerabend mit guten Getränken und dazu feinste Musik von drei angesagten Bands. </w:t>
      </w:r>
    </w:p>
    <w:p w14:paraId="3994AA0F" w14:textId="77777777" w:rsidR="00D93B54" w:rsidRPr="007D5B62" w:rsidRDefault="00D93B54" w:rsidP="007D5B62">
      <w:pPr>
        <w:pStyle w:val="PressemeldungRifneuesCD"/>
      </w:pPr>
      <w:r w:rsidRPr="007D5B62">
        <w:t>Dann seid ihr bei RURSEE LIVE genau richtig!</w:t>
      </w:r>
    </w:p>
    <w:p w14:paraId="174CCB42" w14:textId="77777777" w:rsidR="00D93B54" w:rsidRPr="007D5B62" w:rsidRDefault="00D93B54" w:rsidP="007D5B62">
      <w:pPr>
        <w:pStyle w:val="PressemeldungRifneuesCD"/>
      </w:pPr>
    </w:p>
    <w:p w14:paraId="781E533A" w14:textId="77777777" w:rsidR="00D93B54" w:rsidRPr="007D5B62" w:rsidRDefault="00D93B54" w:rsidP="007D5B62">
      <w:pPr>
        <w:pStyle w:val="PressemeldungRifneuesCD"/>
      </w:pPr>
      <w:r w:rsidRPr="007D5B62">
        <w:t xml:space="preserve">Mit </w:t>
      </w:r>
      <w:proofErr w:type="spellStart"/>
      <w:r w:rsidRPr="007D5B62">
        <w:t>Querbeat</w:t>
      </w:r>
      <w:proofErr w:type="spellEnd"/>
      <w:r w:rsidRPr="007D5B62">
        <w:t xml:space="preserve"> sind Partystimmung und gute Laune absolut garantiert. Festivalband, Jazz-Cracks, irgendwie Karneval und </w:t>
      </w:r>
      <w:proofErr w:type="spellStart"/>
      <w:r w:rsidRPr="007D5B62">
        <w:t>ne</w:t>
      </w:r>
      <w:proofErr w:type="spellEnd"/>
      <w:r w:rsidRPr="007D5B62">
        <w:t xml:space="preserve"> Prise Punk-Attitude. Crowdsurfen, Moshpit, </w:t>
      </w:r>
      <w:proofErr w:type="spellStart"/>
      <w:r w:rsidRPr="007D5B62">
        <w:t>Sommervibes</w:t>
      </w:r>
      <w:proofErr w:type="spellEnd"/>
      <w:r w:rsidRPr="007D5B62">
        <w:t xml:space="preserve"> und bewegende Live-Momente. Was klar ist: </w:t>
      </w:r>
      <w:proofErr w:type="spellStart"/>
      <w:r w:rsidRPr="007D5B62">
        <w:t>Querbeat</w:t>
      </w:r>
      <w:proofErr w:type="spellEnd"/>
      <w:r w:rsidRPr="007D5B62">
        <w:t xml:space="preserve"> ist anders. Mit viel Brass-Instrumenten, klarer politischer Haltung, rauem Gesang und Live-Energy wie eine einzige Ansage: Früher wird alles besser! </w:t>
      </w:r>
    </w:p>
    <w:p w14:paraId="3E6BD760" w14:textId="77777777" w:rsidR="00D93B54" w:rsidRPr="007D5B62" w:rsidRDefault="00D93B54" w:rsidP="007D5B62">
      <w:pPr>
        <w:pStyle w:val="PressemeldungRifneuesCD"/>
      </w:pPr>
      <w:r w:rsidRPr="007D5B62">
        <w:t xml:space="preserve">Live mit dabei sind in diesem Jahr die drittplatzierten von „The Voice </w:t>
      </w:r>
      <w:proofErr w:type="spellStart"/>
      <w:r w:rsidRPr="007D5B62">
        <w:t>of</w:t>
      </w:r>
      <w:proofErr w:type="spellEnd"/>
      <w:r w:rsidRPr="007D5B62">
        <w:t xml:space="preserve"> Germany“ im Jahr 2020 </w:t>
      </w:r>
      <w:proofErr w:type="spellStart"/>
      <w:r w:rsidRPr="007D5B62">
        <w:t>Maël</w:t>
      </w:r>
      <w:proofErr w:type="spellEnd"/>
      <w:r w:rsidRPr="007D5B62">
        <w:t xml:space="preserve"> &amp; Jonas und Rami Hattab, der Texte im Gepäck hat, die den Nerv der Zeit treffen. </w:t>
      </w:r>
    </w:p>
    <w:p w14:paraId="4A3248BA" w14:textId="77777777" w:rsidR="00D93B54" w:rsidRPr="007D5B62" w:rsidRDefault="00D93B54" w:rsidP="007D5B62">
      <w:pPr>
        <w:pStyle w:val="PressemeldungRifneuesCD"/>
      </w:pPr>
    </w:p>
    <w:p w14:paraId="061CF305" w14:textId="77777777" w:rsidR="00D93B54" w:rsidRPr="007D5B62" w:rsidRDefault="00D93B54" w:rsidP="007D5B62">
      <w:pPr>
        <w:pStyle w:val="PressemeldungRifneuesCD"/>
      </w:pPr>
      <w:r w:rsidRPr="007D5B62">
        <w:t>Einlass ist ab 18.30 Uhr, Beginn um 19.30 Uhr, auf der STAWAG-Bühne am Badesee.</w:t>
      </w:r>
    </w:p>
    <w:p w14:paraId="1FA3CC6D" w14:textId="77777777" w:rsidR="00D93B54" w:rsidRPr="007D5B62" w:rsidRDefault="00D93B54" w:rsidP="007D5B62">
      <w:pPr>
        <w:pStyle w:val="PressemeldungRifneuesCD"/>
      </w:pPr>
    </w:p>
    <w:p w14:paraId="69E6419E" w14:textId="77777777" w:rsidR="00D93B54" w:rsidRPr="007D5B62" w:rsidRDefault="00D93B54" w:rsidP="007D5B62">
      <w:pPr>
        <w:pStyle w:val="PressemeldungRifneuesCD"/>
      </w:pPr>
      <w:r w:rsidRPr="007D5B62">
        <w:t xml:space="preserve">Seid dabei und sichert Euch Euer Ticket für RURSEE LIVE mit </w:t>
      </w:r>
      <w:proofErr w:type="spellStart"/>
      <w:r w:rsidRPr="007D5B62">
        <w:t>Querbeat</w:t>
      </w:r>
      <w:proofErr w:type="spellEnd"/>
      <w:r w:rsidRPr="007D5B62">
        <w:t xml:space="preserve">. </w:t>
      </w:r>
    </w:p>
    <w:p w14:paraId="1CE15A4B" w14:textId="4D8BC520" w:rsidR="00CA0CAF" w:rsidRDefault="00D93B54" w:rsidP="00BA1229">
      <w:pPr>
        <w:pStyle w:val="PressemeldungRifneuesCD"/>
      </w:pPr>
      <w:r w:rsidRPr="007D5B62">
        <w:t>Tickets zum Preis von 24,60 Euro + VVK gibt es online unter</w:t>
      </w:r>
      <w:r w:rsidR="00BA1229">
        <w:t xml:space="preserve"> </w:t>
      </w:r>
      <w:hyperlink r:id="rId7" w:history="1">
        <w:r w:rsidR="00CB6609" w:rsidRPr="00CB6609">
          <w:rPr>
            <w:rStyle w:val="Hyperlink"/>
            <w:color w:val="006D8D"/>
          </w:rPr>
          <w:t>www.rurseeinflammen.de</w:t>
        </w:r>
      </w:hyperlink>
      <w:r w:rsidR="00CB6609" w:rsidRPr="00CB6609">
        <w:rPr>
          <w:color w:val="006D8D"/>
        </w:rPr>
        <w:t>.</w:t>
      </w:r>
      <w:r w:rsidR="00CB6609">
        <w:rPr>
          <w:color w:val="0000FF"/>
        </w:rPr>
        <w:t xml:space="preserve"> </w:t>
      </w:r>
      <w:r w:rsidR="00CB6609" w:rsidRPr="00CB6609">
        <w:t xml:space="preserve"> </w:t>
      </w:r>
    </w:p>
    <w:p w14:paraId="1488A888" w14:textId="77777777" w:rsidR="00BA1229" w:rsidRPr="00BA1229" w:rsidRDefault="00BA1229" w:rsidP="00BA1229">
      <w:pPr>
        <w:pStyle w:val="PressemeldungRifneuesCD"/>
      </w:pPr>
    </w:p>
    <w:p w14:paraId="741B05CD" w14:textId="6671E7FD" w:rsidR="004A1AF0" w:rsidRPr="00CB6609" w:rsidRDefault="00110E94" w:rsidP="00CB6609">
      <w:pPr>
        <w:spacing w:line="360" w:lineRule="auto"/>
        <w:jc w:val="both"/>
        <w:rPr>
          <w:rFonts w:ascii="Barlow" w:hAnsi="Barlow" w:cs="Arial"/>
          <w:b/>
          <w:bCs/>
          <w:sz w:val="24"/>
          <w:szCs w:val="24"/>
        </w:rPr>
      </w:pPr>
      <w:r w:rsidRPr="00CB6609">
        <w:rPr>
          <w:rFonts w:ascii="Barlow" w:hAnsi="Barlow" w:cs="Arial"/>
          <w:b/>
          <w:bCs/>
          <w:sz w:val="24"/>
          <w:szCs w:val="24"/>
        </w:rPr>
        <w:t>Wir bitten Sie im Vorfeld auf dieses Ereignis in Ihren Pressemedien hinzuweisen und bedanken uns im Voraus</w:t>
      </w:r>
      <w:r w:rsidR="00EF1C7E">
        <w:rPr>
          <w:rFonts w:ascii="Barlow" w:hAnsi="Barlow" w:cs="Arial"/>
          <w:b/>
          <w:bCs/>
          <w:sz w:val="24"/>
          <w:szCs w:val="24"/>
        </w:rPr>
        <w:t xml:space="preserve">. </w:t>
      </w:r>
    </w:p>
    <w:p w14:paraId="489D990F" w14:textId="77777777" w:rsidR="00AA475F" w:rsidRDefault="00AA475F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3121A862" w14:textId="77777777" w:rsidR="00AA475F" w:rsidRDefault="00AA475F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4FC9A3A2" w14:textId="77777777" w:rsidR="00AA475F" w:rsidRDefault="00AA475F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4688F952" w14:textId="77777777" w:rsidR="00AA475F" w:rsidRDefault="00AA475F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3459A196" w14:textId="77777777" w:rsidR="00BD7B41" w:rsidRDefault="00BD7B41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3EABD4FE" w14:textId="36173BB0" w:rsidR="00110E94" w:rsidRPr="00CB6609" w:rsidRDefault="009A0001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sz w:val="24"/>
          <w:szCs w:val="24"/>
          <w:lang w:eastAsia="de-DE"/>
        </w:rPr>
        <w:t>Mit freundlichen Grüßen vom Rursee,</w:t>
      </w:r>
      <w:r w:rsidRPr="00CB6609">
        <w:rPr>
          <w:rFonts w:ascii="Barlow" w:hAnsi="Barlow" w:cs="Arial"/>
          <w:noProof/>
          <w:sz w:val="24"/>
          <w:szCs w:val="24"/>
          <w:lang w:eastAsia="de-DE"/>
        </w:rPr>
        <w:br/>
        <w:t>Orts- und Verkehrsverein Rurberg - Woffelsbach e.</w:t>
      </w:r>
      <w:r w:rsidR="00F90CF5" w:rsidRPr="00CB6609">
        <w:rPr>
          <w:rFonts w:ascii="Barlow" w:hAnsi="Barlow" w:cs="Arial"/>
          <w:noProof/>
          <w:sz w:val="24"/>
          <w:szCs w:val="24"/>
          <w:lang w:eastAsia="de-DE"/>
        </w:rPr>
        <w:t>V.</w:t>
      </w:r>
      <w:r w:rsidR="00F90CF5" w:rsidRPr="00CB6609">
        <w:rPr>
          <w:rFonts w:ascii="Barlow" w:hAnsi="Barlow" w:cs="Arial"/>
          <w:noProof/>
          <w:sz w:val="24"/>
          <w:szCs w:val="24"/>
          <w:lang w:eastAsia="de-DE"/>
        </w:rPr>
        <w:br/>
      </w:r>
      <w:r w:rsidR="00962BB9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Elena </w:t>
      </w:r>
      <w:r w:rsidR="008C4420" w:rsidRPr="00CB6609">
        <w:rPr>
          <w:rFonts w:ascii="Barlow" w:hAnsi="Barlow" w:cs="Arial"/>
          <w:noProof/>
          <w:sz w:val="24"/>
          <w:szCs w:val="24"/>
          <w:lang w:eastAsia="de-DE"/>
        </w:rPr>
        <w:t>Hilger</w:t>
      </w:r>
      <w:r w:rsidR="00962BB9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 (Pressesprecherin)</w:t>
      </w:r>
    </w:p>
    <w:p w14:paraId="45F65483" w14:textId="77777777" w:rsidR="00110E94" w:rsidRPr="00CB6609" w:rsidRDefault="00110E94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109D79F4" w14:textId="77777777" w:rsidR="00CB6609" w:rsidRDefault="00CB660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</w:pPr>
    </w:p>
    <w:p w14:paraId="7FFAB15A" w14:textId="168893DE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</w:pPr>
      <w:r w:rsidRPr="00CB6609"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  <w:t>Informationen</w:t>
      </w:r>
    </w:p>
    <w:p w14:paraId="3ACAD30B" w14:textId="5822317C" w:rsidR="00AF39CA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/>
          <w:noProof/>
          <w:color w:val="000000"/>
          <w:sz w:val="24"/>
          <w:szCs w:val="24"/>
          <w:u w:val="single"/>
          <w:lang w:val="it-IT" w:eastAsia="de-DE"/>
        </w:rPr>
        <w:br/>
      </w:r>
      <w:r w:rsidRPr="00CB6609">
        <w:rPr>
          <w:rFonts w:ascii="Barlow" w:hAnsi="Barlow" w:cs="Arial"/>
          <w:noProof/>
          <w:sz w:val="24"/>
          <w:szCs w:val="24"/>
          <w:lang w:eastAsia="de-DE"/>
        </w:rPr>
        <w:t>Internet:</w:t>
      </w:r>
      <w:r w:rsidR="00085EA8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 </w:t>
      </w:r>
      <w:hyperlink r:id="rId8" w:history="1">
        <w:r w:rsidR="00BA1229" w:rsidRPr="00692831">
          <w:rPr>
            <w:rStyle w:val="Hyperlink"/>
            <w:rFonts w:ascii="Barlow" w:hAnsi="Barlow" w:cs="Arial"/>
            <w:noProof/>
            <w:sz w:val="24"/>
            <w:szCs w:val="24"/>
            <w:lang w:eastAsia="de-DE"/>
          </w:rPr>
          <w:t>www.rurseeinflammen.de</w:t>
        </w:r>
      </w:hyperlink>
      <w:r w:rsidR="00085EA8" w:rsidRPr="00CB6609">
        <w:rPr>
          <w:rFonts w:ascii="Barlow" w:hAnsi="Barlow" w:cs="Arial"/>
          <w:noProof/>
          <w:color w:val="00657B"/>
          <w:sz w:val="24"/>
          <w:szCs w:val="24"/>
          <w:lang w:eastAsia="de-DE"/>
        </w:rPr>
        <w:t xml:space="preserve"> </w:t>
      </w:r>
    </w:p>
    <w:p w14:paraId="03C656B7" w14:textId="77777777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</w:p>
    <w:p w14:paraId="6AF95231" w14:textId="522F9C22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Facebook: </w:t>
      </w:r>
      <w:hyperlink r:id="rId9" w:history="1">
        <w:r w:rsidR="00B45637" w:rsidRPr="00CB6609">
          <w:rPr>
            <w:rStyle w:val="Hyperlink"/>
            <w:rFonts w:ascii="Barlow" w:hAnsi="Barlow" w:cs="Arial"/>
            <w:noProof/>
            <w:color w:val="00657B"/>
            <w:sz w:val="24"/>
            <w:szCs w:val="24"/>
            <w:lang w:eastAsia="de-DE"/>
          </w:rPr>
          <w:t>www.facebook.com/rurseeinflammen</w:t>
        </w:r>
      </w:hyperlink>
    </w:p>
    <w:p w14:paraId="6AB33AF9" w14:textId="78EA594A" w:rsidR="00962BB9" w:rsidRPr="00CB6609" w:rsidRDefault="00962BB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Barlow" w:hAnsi="Barlow" w:cs="Arial"/>
          <w:color w:val="auto"/>
          <w:sz w:val="24"/>
          <w:szCs w:val="24"/>
          <w:u w:val="none"/>
        </w:rPr>
      </w:pPr>
    </w:p>
    <w:p w14:paraId="408BC47B" w14:textId="7994A49F" w:rsidR="00413558" w:rsidRPr="00CB6609" w:rsidRDefault="00962BB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Barlow" w:hAnsi="Barlow" w:cs="Arial"/>
          <w:color w:val="auto"/>
          <w:sz w:val="24"/>
          <w:szCs w:val="24"/>
          <w:u w:val="none"/>
        </w:rPr>
      </w:pPr>
      <w:r w:rsidRPr="00CB6609">
        <w:rPr>
          <w:rStyle w:val="Hyperlink"/>
          <w:rFonts w:ascii="Barlow" w:hAnsi="Barlow" w:cs="Arial"/>
          <w:color w:val="auto"/>
          <w:sz w:val="24"/>
          <w:szCs w:val="24"/>
          <w:u w:val="none"/>
        </w:rPr>
        <w:t xml:space="preserve">Instagram: </w:t>
      </w:r>
      <w:hyperlink r:id="rId10" w:history="1">
        <w:r w:rsidR="00413558" w:rsidRPr="00CB6609">
          <w:rPr>
            <w:rStyle w:val="Hyperlink"/>
            <w:rFonts w:ascii="Barlow" w:hAnsi="Barlow" w:cs="Arial"/>
            <w:color w:val="00657B"/>
            <w:sz w:val="24"/>
            <w:szCs w:val="24"/>
          </w:rPr>
          <w:t>www.instagram.com/rurseeinflammen</w:t>
        </w:r>
      </w:hyperlink>
    </w:p>
    <w:p w14:paraId="79D305FA" w14:textId="4C4E0137" w:rsidR="009A0001" w:rsidRPr="00CB6609" w:rsidRDefault="00413558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Style w:val="Hyperlink"/>
          <w:rFonts w:ascii="Barlow" w:hAnsi="Barlow" w:cs="Arial"/>
          <w:color w:val="auto"/>
          <w:sz w:val="24"/>
          <w:szCs w:val="24"/>
          <w:u w:val="none"/>
        </w:rPr>
        <w:t xml:space="preserve"> </w:t>
      </w:r>
    </w:p>
    <w:p w14:paraId="2F99427B" w14:textId="02559BB6" w:rsidR="009A0001" w:rsidRPr="00CB6609" w:rsidRDefault="00AC03EE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noProof/>
          <w:color w:val="EDE733"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Rursee in Flammen 202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 - Donnerstag, 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25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. Juli 202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 bis Sonntag, 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8</w:t>
      </w:r>
      <w:r w:rsidR="00F90CF5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. 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Juli 202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</w:p>
    <w:p w14:paraId="25982980" w14:textId="77777777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color w:val="0000FF"/>
          <w:sz w:val="24"/>
          <w:szCs w:val="24"/>
          <w:lang w:eastAsia="de-DE"/>
        </w:rPr>
      </w:pPr>
    </w:p>
    <w:p w14:paraId="597CCB8C" w14:textId="0686D20D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color w:val="00657B"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color w:val="00657B"/>
          <w:sz w:val="24"/>
          <w:szCs w:val="24"/>
          <w:lang w:eastAsia="de-DE"/>
        </w:rPr>
        <w:t>…schon mal vormerken</w:t>
      </w:r>
    </w:p>
    <w:p w14:paraId="23998E9B" w14:textId="2AD17C9A" w:rsidR="009A0001" w:rsidRPr="00CB6609" w:rsidRDefault="00AC03EE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b/>
          <w:bCs/>
          <w:color w:val="00657B"/>
          <w:sz w:val="24"/>
          <w:szCs w:val="24"/>
        </w:rPr>
      </w:pP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Rursee in Flammen 202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5</w:t>
      </w:r>
      <w:r w:rsidR="00F17AE1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 </w:t>
      </w:r>
      <w:r w:rsidR="00B013B4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- 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Donnerstag, 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. Juli 202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5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 bis Sonntag, 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7</w:t>
      </w:r>
      <w:r w:rsidR="009A0001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. Juli 20</w:t>
      </w:r>
      <w:bookmarkEnd w:id="0"/>
      <w:r w:rsidR="0004397C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5</w:t>
      </w:r>
    </w:p>
    <w:sectPr w:rsidR="009A0001" w:rsidRPr="00CB6609" w:rsidSect="00EC2ABF">
      <w:headerReference w:type="default" r:id="rId11"/>
      <w:footerReference w:type="default" r:id="rId12"/>
      <w:pgSz w:w="11906" w:h="16838"/>
      <w:pgMar w:top="164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BDC8" w14:textId="77777777" w:rsidR="004A76F7" w:rsidRDefault="004A76F7">
      <w:r>
        <w:separator/>
      </w:r>
    </w:p>
  </w:endnote>
  <w:endnote w:type="continuationSeparator" w:id="0">
    <w:p w14:paraId="15B57D51" w14:textId="77777777" w:rsidR="004A76F7" w:rsidRDefault="004A76F7">
      <w:r>
        <w:continuationSeparator/>
      </w:r>
    </w:p>
  </w:endnote>
  <w:endnote w:type="continuationNotice" w:id="1">
    <w:p w14:paraId="7236AAC1" w14:textId="77777777" w:rsidR="004A76F7" w:rsidRDefault="004A7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088F" w14:textId="77777777" w:rsidR="00F430AE" w:rsidRDefault="00F430AE" w:rsidP="009B5525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</w:p>
  <w:p w14:paraId="6FA8D34A" w14:textId="2B5971EB" w:rsidR="00110E94" w:rsidRPr="000A54A2" w:rsidRDefault="00110E94" w:rsidP="009B5525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0A54A2">
      <w:rPr>
        <w:rFonts w:ascii="Barlow" w:hAnsi="Barlow"/>
        <w:color w:val="00657B"/>
        <w:sz w:val="20"/>
        <w:szCs w:val="20"/>
      </w:rPr>
      <w:t>Orts- und Verkehrsverein Rurberg – Woffelsbach e.V.</w:t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="00F8168B" w:rsidRPr="000A54A2">
      <w:rPr>
        <w:rFonts w:ascii="Barlow" w:hAnsi="Barlow"/>
        <w:color w:val="00657B"/>
        <w:sz w:val="20"/>
        <w:szCs w:val="20"/>
        <w:u w:val="single"/>
      </w:rPr>
      <w:t>presse@rursee</w:t>
    </w:r>
    <w:r w:rsidR="00085EA8" w:rsidRPr="000A54A2">
      <w:rPr>
        <w:rFonts w:ascii="Barlow" w:hAnsi="Barlow"/>
        <w:color w:val="00657B"/>
        <w:sz w:val="20"/>
        <w:szCs w:val="20"/>
        <w:u w:val="single"/>
      </w:rPr>
      <w:t>inflammen</w:t>
    </w:r>
    <w:r w:rsidRPr="000A54A2">
      <w:rPr>
        <w:rFonts w:ascii="Barlow" w:hAnsi="Barlow"/>
        <w:color w:val="00657B"/>
        <w:sz w:val="20"/>
        <w:szCs w:val="20"/>
        <w:u w:val="single"/>
      </w:rPr>
      <w:t>.de</w:t>
    </w:r>
  </w:p>
  <w:p w14:paraId="563FF3A8" w14:textId="4EBA702C" w:rsidR="00110E94" w:rsidRPr="000A54A2" w:rsidRDefault="00110E94" w:rsidP="004A7D7C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0A54A2">
      <w:rPr>
        <w:rFonts w:ascii="Barlow" w:hAnsi="Barlow"/>
        <w:color w:val="00657B"/>
        <w:sz w:val="20"/>
        <w:szCs w:val="20"/>
      </w:rPr>
      <w:t>Hövel 29</w:t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  <w:u w:val="single"/>
      </w:rPr>
      <w:t>www.rursee</w:t>
    </w:r>
    <w:r w:rsidR="00085EA8" w:rsidRPr="000A54A2">
      <w:rPr>
        <w:rFonts w:ascii="Barlow" w:hAnsi="Barlow"/>
        <w:color w:val="00657B"/>
        <w:sz w:val="20"/>
        <w:szCs w:val="20"/>
        <w:u w:val="single"/>
      </w:rPr>
      <w:t>inflammen</w:t>
    </w:r>
    <w:r w:rsidRPr="000A54A2">
      <w:rPr>
        <w:rFonts w:ascii="Barlow" w:hAnsi="Barlow"/>
        <w:color w:val="00657B"/>
        <w:sz w:val="20"/>
        <w:szCs w:val="20"/>
        <w:u w:val="single"/>
      </w:rPr>
      <w:t>.de</w:t>
    </w:r>
  </w:p>
  <w:p w14:paraId="66130599" w14:textId="52C42AC7" w:rsidR="007A5C0E" w:rsidRPr="00F430AE" w:rsidRDefault="00110E94" w:rsidP="00F430AE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  <w:lang w:val="en-US"/>
      </w:rPr>
    </w:pPr>
    <w:r w:rsidRPr="000A54A2">
      <w:rPr>
        <w:rFonts w:ascii="Barlow" w:hAnsi="Barlow"/>
        <w:color w:val="00657B"/>
        <w:sz w:val="20"/>
        <w:szCs w:val="20"/>
        <w:lang w:val="en-US"/>
      </w:rPr>
      <w:t xml:space="preserve">52152 </w:t>
    </w:r>
    <w:proofErr w:type="spellStart"/>
    <w:r w:rsidRPr="000A54A2">
      <w:rPr>
        <w:rFonts w:ascii="Barlow" w:hAnsi="Barlow"/>
        <w:color w:val="00657B"/>
        <w:sz w:val="20"/>
        <w:szCs w:val="20"/>
        <w:lang w:val="en-US"/>
      </w:rPr>
      <w:t>Simmerath</w:t>
    </w:r>
    <w:proofErr w:type="spellEnd"/>
    <w:r w:rsidRPr="000A54A2">
      <w:rPr>
        <w:rFonts w:ascii="Barlow" w:hAnsi="Barlow"/>
        <w:color w:val="00657B"/>
        <w:sz w:val="20"/>
        <w:szCs w:val="20"/>
        <w:lang w:val="en-US"/>
      </w:rPr>
      <w:t xml:space="preserve"> - </w:t>
    </w:r>
    <w:proofErr w:type="spellStart"/>
    <w:r w:rsidRPr="000A54A2">
      <w:rPr>
        <w:rFonts w:ascii="Barlow" w:hAnsi="Barlow"/>
        <w:color w:val="00657B"/>
        <w:sz w:val="20"/>
        <w:szCs w:val="20"/>
        <w:lang w:val="en-US"/>
      </w:rPr>
      <w:t>Rurberg</w:t>
    </w:r>
    <w:proofErr w:type="spellEnd"/>
    <w:r w:rsidR="007A5C0E" w:rsidRPr="000A54A2">
      <w:rPr>
        <w:rFonts w:ascii="Barlow" w:hAnsi="Barlow"/>
        <w:color w:val="00657B"/>
        <w:lang w:val="en-US"/>
      </w:rPr>
      <w:tab/>
    </w:r>
    <w:r w:rsidR="007A5C0E" w:rsidRPr="000A54A2">
      <w:rPr>
        <w:rFonts w:ascii="Barlow" w:hAnsi="Barlow"/>
        <w:color w:val="00657B"/>
        <w:lang w:val="en-US"/>
      </w:rPr>
      <w:tab/>
    </w:r>
    <w:r w:rsidRPr="000A54A2">
      <w:rPr>
        <w:rFonts w:ascii="Barlow" w:hAnsi="Barlow"/>
        <w:color w:val="00657B"/>
        <w:lang w:val="en-US"/>
      </w:rPr>
      <w:tab/>
    </w:r>
    <w:r w:rsidRPr="000A54A2">
      <w:rPr>
        <w:rFonts w:ascii="Barlow" w:hAnsi="Barlow"/>
        <w:color w:val="00657B"/>
        <w:lang w:val="en-US"/>
      </w:rPr>
      <w:tab/>
    </w:r>
    <w:r w:rsidRPr="000A54A2">
      <w:rPr>
        <w:rFonts w:ascii="Barlow" w:hAnsi="Barlow"/>
        <w:color w:val="00657B"/>
        <w:lang w:val="en-US"/>
      </w:rPr>
      <w:tab/>
    </w:r>
    <w:r w:rsidRPr="000A54A2">
      <w:rPr>
        <w:rFonts w:ascii="Barlow" w:hAnsi="Barlow"/>
        <w:color w:val="00657B"/>
        <w:lang w:val="en-US"/>
      </w:rPr>
      <w:tab/>
    </w:r>
    <w:r w:rsidRPr="000A54A2">
      <w:rPr>
        <w:rFonts w:ascii="Barlow" w:hAnsi="Barlow"/>
        <w:color w:val="00657B"/>
        <w:sz w:val="20"/>
        <w:szCs w:val="20"/>
        <w:lang w:val="en-US"/>
      </w:rPr>
      <w:t xml:space="preserve">Tel: </w:t>
    </w:r>
    <w:r w:rsidR="00EC3A2D" w:rsidRPr="000A54A2">
      <w:rPr>
        <w:rFonts w:ascii="Barlow" w:hAnsi="Barlow"/>
        <w:color w:val="00657B"/>
        <w:sz w:val="20"/>
        <w:szCs w:val="20"/>
        <w:lang w:val="en-US"/>
      </w:rPr>
      <w:t>0151 54827500</w:t>
    </w:r>
    <w:r w:rsidRPr="000A54A2">
      <w:rPr>
        <w:rFonts w:ascii="Barlow" w:hAnsi="Barlow"/>
        <w:color w:val="00657B"/>
        <w:sz w:val="20"/>
        <w:szCs w:val="20"/>
        <w:lang w:val="en-US"/>
      </w:rPr>
      <w:tab/>
    </w:r>
    <w:r w:rsidR="007A5C0E" w:rsidRPr="00B466AD">
      <w:rPr>
        <w:bCs/>
        <w:iCs/>
        <w:color w:val="666699"/>
        <w:sz w:val="20"/>
        <w:szCs w:val="20"/>
        <w:lang w:val="en-US"/>
      </w:rPr>
      <w:tab/>
    </w:r>
    <w:r w:rsidR="007A5C0E" w:rsidRPr="00B466AD">
      <w:rPr>
        <w:bCs/>
        <w:iCs/>
        <w:color w:val="666699"/>
        <w:sz w:val="20"/>
        <w:szCs w:val="20"/>
        <w:lang w:val="en-US"/>
      </w:rPr>
      <w:tab/>
    </w:r>
    <w:r w:rsidR="007A5C0E" w:rsidRPr="00B466AD">
      <w:rPr>
        <w:bCs/>
        <w:iCs/>
        <w:color w:val="666699"/>
        <w:sz w:val="20"/>
        <w:szCs w:val="20"/>
        <w:lang w:val="en-US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B53C" w14:textId="77777777" w:rsidR="004A76F7" w:rsidRDefault="004A76F7">
      <w:r>
        <w:separator/>
      </w:r>
    </w:p>
  </w:footnote>
  <w:footnote w:type="continuationSeparator" w:id="0">
    <w:p w14:paraId="64CAF979" w14:textId="77777777" w:rsidR="004A76F7" w:rsidRDefault="004A76F7">
      <w:r>
        <w:continuationSeparator/>
      </w:r>
    </w:p>
  </w:footnote>
  <w:footnote w:type="continuationNotice" w:id="1">
    <w:p w14:paraId="53AA4ABA" w14:textId="77777777" w:rsidR="004A76F7" w:rsidRDefault="004A76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6AC0" w14:textId="73605FF7" w:rsidR="007A5C0E" w:rsidRPr="000A54A2" w:rsidRDefault="004A1AF0" w:rsidP="00CB758E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035"/>
        <w:tab w:val="left" w:pos="6381"/>
      </w:tabs>
      <w:jc w:val="both"/>
      <w:rPr>
        <w:rFonts w:ascii="Barlow" w:hAnsi="Barlow"/>
        <w:b/>
        <w:bCs/>
        <w:color w:val="00657B"/>
        <w:sz w:val="24"/>
        <w:szCs w:val="24"/>
      </w:rPr>
    </w:pPr>
    <w:r w:rsidRPr="000A54A2">
      <w:rPr>
        <w:rFonts w:ascii="Barlow" w:hAnsi="Barlow"/>
        <w:b/>
        <w:bCs/>
        <w:noProof/>
        <w:color w:val="00657B"/>
        <w:sz w:val="24"/>
        <w:szCs w:val="24"/>
      </w:rPr>
      <w:drawing>
        <wp:anchor distT="0" distB="0" distL="114300" distR="114300" simplePos="0" relativeHeight="251659267" behindDoc="1" locked="0" layoutInCell="1" allowOverlap="1" wp14:anchorId="217B0730" wp14:editId="04CBB5C2">
          <wp:simplePos x="0" y="0"/>
          <wp:positionH relativeFrom="column">
            <wp:posOffset>4416114</wp:posOffset>
          </wp:positionH>
          <wp:positionV relativeFrom="paragraph">
            <wp:posOffset>-644723</wp:posOffset>
          </wp:positionV>
          <wp:extent cx="2228850" cy="2692944"/>
          <wp:effectExtent l="0" t="0" r="0" b="0"/>
          <wp:wrapNone/>
          <wp:docPr id="40266836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668367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2692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C0E" w:rsidRPr="000A54A2">
      <w:rPr>
        <w:rFonts w:ascii="Barlow" w:hAnsi="Barlow"/>
        <w:b/>
        <w:bCs/>
        <w:color w:val="00657B"/>
        <w:sz w:val="24"/>
        <w:szCs w:val="24"/>
      </w:rPr>
      <w:t>Orts- und Verkehrsverein Rurberg - Woffelsbach e.V.</w:t>
    </w:r>
    <w:r w:rsidR="00382B8A" w:rsidRPr="000A54A2">
      <w:rPr>
        <w:rFonts w:ascii="Barlow" w:hAnsi="Barlow"/>
        <w:b/>
        <w:bCs/>
        <w:color w:val="00657B"/>
        <w:sz w:val="24"/>
        <w:szCs w:val="24"/>
      </w:rPr>
      <w:tab/>
    </w:r>
    <w:r w:rsidR="00382B8A" w:rsidRPr="000A54A2">
      <w:rPr>
        <w:rFonts w:ascii="Barlow" w:hAnsi="Barlow"/>
        <w:b/>
        <w:bCs/>
        <w:color w:val="00657B"/>
        <w:sz w:val="24"/>
        <w:szCs w:val="24"/>
      </w:rPr>
      <w:tab/>
    </w:r>
    <w:r w:rsidR="00CB758E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CB758E" w:rsidRPr="000A54A2">
      <w:rPr>
        <w:rFonts w:ascii="Barlow" w:hAnsi="Barlow"/>
        <w:b/>
        <w:bCs/>
        <w:color w:val="00657B"/>
        <w:sz w:val="24"/>
        <w:szCs w:val="24"/>
      </w:rPr>
      <w:tab/>
    </w:r>
  </w:p>
  <w:p w14:paraId="7B7823FC" w14:textId="0A72DBA1" w:rsidR="00FC597B" w:rsidRPr="000A54A2" w:rsidRDefault="00FC597B" w:rsidP="00CB758E">
    <w:pPr>
      <w:tabs>
        <w:tab w:val="left" w:pos="6824"/>
      </w:tabs>
      <w:jc w:val="both"/>
      <w:rPr>
        <w:rFonts w:ascii="Barlow" w:hAnsi="Barlow"/>
        <w:b/>
        <w:bCs/>
        <w:color w:val="00657B"/>
        <w:sz w:val="36"/>
      </w:rPr>
    </w:pPr>
    <w:r w:rsidRPr="000A54A2">
      <w:rPr>
        <w:rFonts w:ascii="Barlow" w:hAnsi="Barlow"/>
        <w:b/>
        <w:bCs/>
        <w:color w:val="00657B"/>
        <w:sz w:val="36"/>
      </w:rPr>
      <w:t xml:space="preserve">Rursee in </w:t>
    </w:r>
    <w:r w:rsidR="00E83334" w:rsidRPr="000A54A2">
      <w:rPr>
        <w:rFonts w:ascii="Barlow" w:hAnsi="Barlow"/>
        <w:b/>
        <w:bCs/>
        <w:color w:val="00657B"/>
        <w:sz w:val="36"/>
      </w:rPr>
      <w:t>Flammen</w:t>
    </w:r>
  </w:p>
  <w:p w14:paraId="4B096B63" w14:textId="377C8A4B" w:rsidR="00382B8A" w:rsidRDefault="00FC597B" w:rsidP="00FC597B">
    <w:pPr>
      <w:pStyle w:val="Kopfzeile"/>
      <w:tabs>
        <w:tab w:val="clear" w:pos="4536"/>
        <w:tab w:val="clear" w:pos="9072"/>
      </w:tabs>
      <w:spacing w:before="60"/>
      <w:rPr>
        <w:b/>
        <w:caps/>
        <w:spacing w:val="100"/>
        <w:sz w:val="32"/>
        <w:szCs w:val="32"/>
      </w:rPr>
    </w:pPr>
    <w:r w:rsidRPr="000A54A2">
      <w:rPr>
        <w:rFonts w:ascii="Barlow" w:hAnsi="Barlow"/>
        <w:b/>
        <w:bCs/>
        <w:caps/>
        <w:spacing w:val="100"/>
        <w:sz w:val="32"/>
        <w:szCs w:val="32"/>
      </w:rPr>
      <w:t>Pressemitteilung</w:t>
    </w:r>
    <w:r w:rsidR="00382B8A" w:rsidRPr="000A54A2">
      <w:rPr>
        <w:rFonts w:ascii="Barlow" w:hAnsi="Barlow"/>
        <w:b/>
        <w:bCs/>
        <w:caps/>
        <w:spacing w:val="100"/>
        <w:sz w:val="32"/>
        <w:szCs w:val="32"/>
      </w:rPr>
      <w:tab/>
    </w:r>
    <w:r>
      <w:rPr>
        <w:b/>
        <w:caps/>
        <w:spacing w:val="100"/>
        <w:sz w:val="32"/>
        <w:szCs w:val="32"/>
      </w:rPr>
      <w:tab/>
    </w:r>
    <w:r w:rsidR="00382B8A">
      <w:rPr>
        <w:b/>
        <w:caps/>
        <w:spacing w:val="100"/>
        <w:sz w:val="32"/>
        <w:szCs w:val="32"/>
      </w:rPr>
      <w:tab/>
    </w:r>
    <w:r w:rsidR="00382B8A">
      <w:rPr>
        <w:b/>
        <w:caps/>
        <w:spacing w:val="100"/>
        <w:sz w:val="32"/>
        <w:szCs w:val="32"/>
      </w:rPr>
      <w:tab/>
    </w:r>
  </w:p>
  <w:p w14:paraId="4369A415" w14:textId="3ECBD423" w:rsidR="008D159E" w:rsidRDefault="00EC28E1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  <w:r>
      <w:rPr>
        <w:bCs/>
        <w:iC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A56F94" wp14:editId="04EBF497">
              <wp:simplePos x="0" y="0"/>
              <wp:positionH relativeFrom="column">
                <wp:posOffset>5178425</wp:posOffset>
              </wp:positionH>
              <wp:positionV relativeFrom="paragraph">
                <wp:posOffset>111760</wp:posOffset>
              </wp:positionV>
              <wp:extent cx="1313180" cy="22225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1318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7F183" w14:textId="77777777" w:rsidR="008D159E" w:rsidRPr="008D159E" w:rsidRDefault="008D159E">
                          <w:pPr>
                            <w:rPr>
                              <w:rFonts w:ascii="Arial Black" w:hAnsi="Arial Black" w:cs="Arial"/>
                              <w:b/>
                              <w:color w:val="000066"/>
                              <w:spacing w:val="-4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56F9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07.75pt;margin-top:8.8pt;width:103.4pt;height:1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" filled="f" stroked="f">
              <v:path arrowok="t"/>
              <v:textbox>
                <w:txbxContent>
                  <w:p w14:paraId="0327F183" w14:textId="77777777" w:rsidR="008D159E" w:rsidRPr="008D159E" w:rsidRDefault="008D159E">
                    <w:pPr>
                      <w:rPr>
                        <w:rFonts w:ascii="Arial Black" w:hAnsi="Arial Black" w:cs="Arial"/>
                        <w:b/>
                        <w:color w:val="000066"/>
                        <w:spacing w:val="-4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C8A1C7" w14:textId="6107F240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19F33B91" w14:textId="02CA0199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2340EF36" w14:textId="198E4757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0D25B3AD" w14:textId="76C81FF5" w:rsidR="007A5C0E" w:rsidRPr="00BA7128" w:rsidRDefault="00EC28E1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  <w:r>
      <w:rPr>
        <w:bCs/>
        <w:iC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490ECC" wp14:editId="17C959CA">
              <wp:simplePos x="0" y="0"/>
              <wp:positionH relativeFrom="column">
                <wp:posOffset>3810</wp:posOffset>
              </wp:positionH>
              <wp:positionV relativeFrom="paragraph">
                <wp:posOffset>349250</wp:posOffset>
              </wp:positionV>
              <wp:extent cx="6276975" cy="9525"/>
              <wp:effectExtent l="12700" t="12700" r="9525" b="3175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76975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1F3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pt;margin-top:27.5pt;width:49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" strokeweight="1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19F"/>
    <w:multiLevelType w:val="multilevel"/>
    <w:tmpl w:val="9DA2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D6603C"/>
    <w:multiLevelType w:val="hybridMultilevel"/>
    <w:tmpl w:val="6BD2B3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36444"/>
    <w:multiLevelType w:val="hybridMultilevel"/>
    <w:tmpl w:val="81FE8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299519">
    <w:abstractNumId w:val="1"/>
  </w:num>
  <w:num w:numId="2" w16cid:durableId="944073976">
    <w:abstractNumId w:val="2"/>
  </w:num>
  <w:num w:numId="3" w16cid:durableId="16995027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0B"/>
    <w:rsid w:val="00000F93"/>
    <w:rsid w:val="0000272A"/>
    <w:rsid w:val="00010B66"/>
    <w:rsid w:val="00016595"/>
    <w:rsid w:val="00020200"/>
    <w:rsid w:val="000202FA"/>
    <w:rsid w:val="000204FF"/>
    <w:rsid w:val="000403D5"/>
    <w:rsid w:val="0004397C"/>
    <w:rsid w:val="000458F1"/>
    <w:rsid w:val="000476C7"/>
    <w:rsid w:val="000558F1"/>
    <w:rsid w:val="000572E9"/>
    <w:rsid w:val="00065570"/>
    <w:rsid w:val="0007458C"/>
    <w:rsid w:val="00076C00"/>
    <w:rsid w:val="00077CD7"/>
    <w:rsid w:val="00082D18"/>
    <w:rsid w:val="000844E2"/>
    <w:rsid w:val="00085EA8"/>
    <w:rsid w:val="00087F92"/>
    <w:rsid w:val="0009006C"/>
    <w:rsid w:val="0009677C"/>
    <w:rsid w:val="000A3C56"/>
    <w:rsid w:val="000A54A2"/>
    <w:rsid w:val="000A7678"/>
    <w:rsid w:val="000B4D36"/>
    <w:rsid w:val="000C119B"/>
    <w:rsid w:val="000C1531"/>
    <w:rsid w:val="000C32CC"/>
    <w:rsid w:val="000D0487"/>
    <w:rsid w:val="000D193C"/>
    <w:rsid w:val="000D4E60"/>
    <w:rsid w:val="000E1B1D"/>
    <w:rsid w:val="000E2CC2"/>
    <w:rsid w:val="000F1DAA"/>
    <w:rsid w:val="001007A6"/>
    <w:rsid w:val="00104D3E"/>
    <w:rsid w:val="00110E94"/>
    <w:rsid w:val="001360EB"/>
    <w:rsid w:val="00141E93"/>
    <w:rsid w:val="00145EA0"/>
    <w:rsid w:val="00152D5C"/>
    <w:rsid w:val="001702C0"/>
    <w:rsid w:val="00170757"/>
    <w:rsid w:val="00177597"/>
    <w:rsid w:val="00187124"/>
    <w:rsid w:val="001B2C2F"/>
    <w:rsid w:val="001C10FF"/>
    <w:rsid w:val="001C2F8E"/>
    <w:rsid w:val="001C32A4"/>
    <w:rsid w:val="001C42DA"/>
    <w:rsid w:val="001C6FB5"/>
    <w:rsid w:val="001E01BB"/>
    <w:rsid w:val="001E12B9"/>
    <w:rsid w:val="00201AD3"/>
    <w:rsid w:val="00204486"/>
    <w:rsid w:val="002066C4"/>
    <w:rsid w:val="00212EF4"/>
    <w:rsid w:val="00222B3E"/>
    <w:rsid w:val="002235F5"/>
    <w:rsid w:val="00226665"/>
    <w:rsid w:val="00234656"/>
    <w:rsid w:val="0023522D"/>
    <w:rsid w:val="00240701"/>
    <w:rsid w:val="00242567"/>
    <w:rsid w:val="0025356A"/>
    <w:rsid w:val="002535D7"/>
    <w:rsid w:val="00263012"/>
    <w:rsid w:val="00271462"/>
    <w:rsid w:val="002914E3"/>
    <w:rsid w:val="00295B21"/>
    <w:rsid w:val="002A4E94"/>
    <w:rsid w:val="002A79E4"/>
    <w:rsid w:val="002F37D9"/>
    <w:rsid w:val="002F402B"/>
    <w:rsid w:val="002F58CD"/>
    <w:rsid w:val="002F7A43"/>
    <w:rsid w:val="0031023E"/>
    <w:rsid w:val="00313653"/>
    <w:rsid w:val="003415C2"/>
    <w:rsid w:val="0035083A"/>
    <w:rsid w:val="003509C0"/>
    <w:rsid w:val="00352181"/>
    <w:rsid w:val="00354703"/>
    <w:rsid w:val="00356D5F"/>
    <w:rsid w:val="00363040"/>
    <w:rsid w:val="0036468B"/>
    <w:rsid w:val="00367CF4"/>
    <w:rsid w:val="00382B8A"/>
    <w:rsid w:val="00382F73"/>
    <w:rsid w:val="003A6DFC"/>
    <w:rsid w:val="003B3265"/>
    <w:rsid w:val="003B46EF"/>
    <w:rsid w:val="003D1F62"/>
    <w:rsid w:val="003D55F3"/>
    <w:rsid w:val="003E18B6"/>
    <w:rsid w:val="003F0320"/>
    <w:rsid w:val="003F7F3A"/>
    <w:rsid w:val="00413558"/>
    <w:rsid w:val="00420829"/>
    <w:rsid w:val="00420CDA"/>
    <w:rsid w:val="00426F21"/>
    <w:rsid w:val="00427AE9"/>
    <w:rsid w:val="00441F5A"/>
    <w:rsid w:val="00456C4A"/>
    <w:rsid w:val="00463A27"/>
    <w:rsid w:val="00465AAB"/>
    <w:rsid w:val="004913B4"/>
    <w:rsid w:val="00493EDA"/>
    <w:rsid w:val="004952E5"/>
    <w:rsid w:val="00495617"/>
    <w:rsid w:val="004959CB"/>
    <w:rsid w:val="004A0A5C"/>
    <w:rsid w:val="004A1AF0"/>
    <w:rsid w:val="004A76F7"/>
    <w:rsid w:val="004A7D7C"/>
    <w:rsid w:val="004B0B0A"/>
    <w:rsid w:val="004B249B"/>
    <w:rsid w:val="004B79FB"/>
    <w:rsid w:val="004C6183"/>
    <w:rsid w:val="004C65BB"/>
    <w:rsid w:val="004D0579"/>
    <w:rsid w:val="004E1894"/>
    <w:rsid w:val="004E723B"/>
    <w:rsid w:val="004F236D"/>
    <w:rsid w:val="004F2EE9"/>
    <w:rsid w:val="0050429D"/>
    <w:rsid w:val="00511CC6"/>
    <w:rsid w:val="00512201"/>
    <w:rsid w:val="00525833"/>
    <w:rsid w:val="00535F95"/>
    <w:rsid w:val="005443A0"/>
    <w:rsid w:val="0054520A"/>
    <w:rsid w:val="0054637E"/>
    <w:rsid w:val="00551954"/>
    <w:rsid w:val="00554EC7"/>
    <w:rsid w:val="005619A1"/>
    <w:rsid w:val="0056589B"/>
    <w:rsid w:val="0057221A"/>
    <w:rsid w:val="00573847"/>
    <w:rsid w:val="00576658"/>
    <w:rsid w:val="00577980"/>
    <w:rsid w:val="00583E96"/>
    <w:rsid w:val="00587523"/>
    <w:rsid w:val="005A1615"/>
    <w:rsid w:val="005A7DFA"/>
    <w:rsid w:val="005C648C"/>
    <w:rsid w:val="005D164B"/>
    <w:rsid w:val="005D4E0B"/>
    <w:rsid w:val="005E2D6E"/>
    <w:rsid w:val="005F1ABC"/>
    <w:rsid w:val="005F2D1E"/>
    <w:rsid w:val="00606EB9"/>
    <w:rsid w:val="00633AB7"/>
    <w:rsid w:val="00633E5C"/>
    <w:rsid w:val="0063781F"/>
    <w:rsid w:val="00640B3D"/>
    <w:rsid w:val="006416D1"/>
    <w:rsid w:val="006440D6"/>
    <w:rsid w:val="0065103B"/>
    <w:rsid w:val="0067129E"/>
    <w:rsid w:val="00672DE5"/>
    <w:rsid w:val="00677CAB"/>
    <w:rsid w:val="006836EB"/>
    <w:rsid w:val="00686DEA"/>
    <w:rsid w:val="00687EA4"/>
    <w:rsid w:val="00695D96"/>
    <w:rsid w:val="0069681F"/>
    <w:rsid w:val="00697D6D"/>
    <w:rsid w:val="006B24CB"/>
    <w:rsid w:val="006C1AC8"/>
    <w:rsid w:val="006D3ADA"/>
    <w:rsid w:val="006E457B"/>
    <w:rsid w:val="006F54C2"/>
    <w:rsid w:val="006F63E5"/>
    <w:rsid w:val="006F65E9"/>
    <w:rsid w:val="006F76FC"/>
    <w:rsid w:val="007048D7"/>
    <w:rsid w:val="00716A75"/>
    <w:rsid w:val="007217F8"/>
    <w:rsid w:val="00721B53"/>
    <w:rsid w:val="00723A44"/>
    <w:rsid w:val="00724990"/>
    <w:rsid w:val="007316F7"/>
    <w:rsid w:val="00733A8B"/>
    <w:rsid w:val="00735348"/>
    <w:rsid w:val="007359E2"/>
    <w:rsid w:val="00735CCE"/>
    <w:rsid w:val="00746F39"/>
    <w:rsid w:val="00751236"/>
    <w:rsid w:val="00752FEA"/>
    <w:rsid w:val="007727BE"/>
    <w:rsid w:val="00782825"/>
    <w:rsid w:val="0079771B"/>
    <w:rsid w:val="007A1F49"/>
    <w:rsid w:val="007A5C0E"/>
    <w:rsid w:val="007D5B62"/>
    <w:rsid w:val="007E1487"/>
    <w:rsid w:val="007E61E9"/>
    <w:rsid w:val="00801EB3"/>
    <w:rsid w:val="008102C9"/>
    <w:rsid w:val="00812A7C"/>
    <w:rsid w:val="0082166B"/>
    <w:rsid w:val="00834918"/>
    <w:rsid w:val="00844F6F"/>
    <w:rsid w:val="00847164"/>
    <w:rsid w:val="008502B7"/>
    <w:rsid w:val="00852DF1"/>
    <w:rsid w:val="00855392"/>
    <w:rsid w:val="008874A9"/>
    <w:rsid w:val="008B281A"/>
    <w:rsid w:val="008C3868"/>
    <w:rsid w:val="008C4420"/>
    <w:rsid w:val="008C7C0C"/>
    <w:rsid w:val="008D159E"/>
    <w:rsid w:val="008D22F5"/>
    <w:rsid w:val="008E4761"/>
    <w:rsid w:val="008E616B"/>
    <w:rsid w:val="008F1E91"/>
    <w:rsid w:val="00902D10"/>
    <w:rsid w:val="0090406B"/>
    <w:rsid w:val="00907B1B"/>
    <w:rsid w:val="0093216C"/>
    <w:rsid w:val="00934835"/>
    <w:rsid w:val="00935343"/>
    <w:rsid w:val="00944825"/>
    <w:rsid w:val="009502B9"/>
    <w:rsid w:val="00951958"/>
    <w:rsid w:val="009559B3"/>
    <w:rsid w:val="00962BB9"/>
    <w:rsid w:val="00963606"/>
    <w:rsid w:val="009670B8"/>
    <w:rsid w:val="0096765B"/>
    <w:rsid w:val="00976B25"/>
    <w:rsid w:val="009836E2"/>
    <w:rsid w:val="00984753"/>
    <w:rsid w:val="00995463"/>
    <w:rsid w:val="009A0001"/>
    <w:rsid w:val="009B2D1D"/>
    <w:rsid w:val="009B5525"/>
    <w:rsid w:val="009C4239"/>
    <w:rsid w:val="009D7F0B"/>
    <w:rsid w:val="009E5590"/>
    <w:rsid w:val="00A002E9"/>
    <w:rsid w:val="00A07CEE"/>
    <w:rsid w:val="00A12291"/>
    <w:rsid w:val="00A214D4"/>
    <w:rsid w:val="00A26E90"/>
    <w:rsid w:val="00A27B4C"/>
    <w:rsid w:val="00A43BA8"/>
    <w:rsid w:val="00A44206"/>
    <w:rsid w:val="00A50E9F"/>
    <w:rsid w:val="00A54248"/>
    <w:rsid w:val="00A54A7C"/>
    <w:rsid w:val="00A62CB5"/>
    <w:rsid w:val="00A65592"/>
    <w:rsid w:val="00AA475F"/>
    <w:rsid w:val="00AA6613"/>
    <w:rsid w:val="00AB214E"/>
    <w:rsid w:val="00AB5CC6"/>
    <w:rsid w:val="00AB7B01"/>
    <w:rsid w:val="00AC03EE"/>
    <w:rsid w:val="00AD11F8"/>
    <w:rsid w:val="00AE74CA"/>
    <w:rsid w:val="00AF1137"/>
    <w:rsid w:val="00AF39CA"/>
    <w:rsid w:val="00B013B4"/>
    <w:rsid w:val="00B049AD"/>
    <w:rsid w:val="00B05A70"/>
    <w:rsid w:val="00B2172A"/>
    <w:rsid w:val="00B24729"/>
    <w:rsid w:val="00B31212"/>
    <w:rsid w:val="00B3488F"/>
    <w:rsid w:val="00B44A73"/>
    <w:rsid w:val="00B45637"/>
    <w:rsid w:val="00B45A8A"/>
    <w:rsid w:val="00B466AD"/>
    <w:rsid w:val="00B540A1"/>
    <w:rsid w:val="00B71948"/>
    <w:rsid w:val="00B71ADE"/>
    <w:rsid w:val="00B80892"/>
    <w:rsid w:val="00B920D0"/>
    <w:rsid w:val="00B92EFD"/>
    <w:rsid w:val="00B96434"/>
    <w:rsid w:val="00B96471"/>
    <w:rsid w:val="00BA1229"/>
    <w:rsid w:val="00BA7128"/>
    <w:rsid w:val="00BC330A"/>
    <w:rsid w:val="00BD7B41"/>
    <w:rsid w:val="00BE0610"/>
    <w:rsid w:val="00BE1B13"/>
    <w:rsid w:val="00BF1F08"/>
    <w:rsid w:val="00BF3189"/>
    <w:rsid w:val="00BF456B"/>
    <w:rsid w:val="00BF4D01"/>
    <w:rsid w:val="00BF4D86"/>
    <w:rsid w:val="00C0578E"/>
    <w:rsid w:val="00C111D2"/>
    <w:rsid w:val="00C114F3"/>
    <w:rsid w:val="00C12B3B"/>
    <w:rsid w:val="00C2176A"/>
    <w:rsid w:val="00C23CB6"/>
    <w:rsid w:val="00C24654"/>
    <w:rsid w:val="00C25FF8"/>
    <w:rsid w:val="00C278F9"/>
    <w:rsid w:val="00C316BA"/>
    <w:rsid w:val="00C34F25"/>
    <w:rsid w:val="00C3595F"/>
    <w:rsid w:val="00C41A52"/>
    <w:rsid w:val="00C41FCD"/>
    <w:rsid w:val="00C43C08"/>
    <w:rsid w:val="00C43E86"/>
    <w:rsid w:val="00C616B6"/>
    <w:rsid w:val="00C63C24"/>
    <w:rsid w:val="00C64201"/>
    <w:rsid w:val="00C64530"/>
    <w:rsid w:val="00C64572"/>
    <w:rsid w:val="00C653BC"/>
    <w:rsid w:val="00C657CF"/>
    <w:rsid w:val="00C65DE4"/>
    <w:rsid w:val="00C727BF"/>
    <w:rsid w:val="00C82DD4"/>
    <w:rsid w:val="00C86779"/>
    <w:rsid w:val="00C97519"/>
    <w:rsid w:val="00CA0CAF"/>
    <w:rsid w:val="00CA1A24"/>
    <w:rsid w:val="00CB3415"/>
    <w:rsid w:val="00CB5D62"/>
    <w:rsid w:val="00CB6609"/>
    <w:rsid w:val="00CB758E"/>
    <w:rsid w:val="00CB7DD9"/>
    <w:rsid w:val="00CC1D92"/>
    <w:rsid w:val="00CC6692"/>
    <w:rsid w:val="00CE2B92"/>
    <w:rsid w:val="00CE4990"/>
    <w:rsid w:val="00CE51E1"/>
    <w:rsid w:val="00D05E6B"/>
    <w:rsid w:val="00D070AF"/>
    <w:rsid w:val="00D11F7E"/>
    <w:rsid w:val="00D15B3C"/>
    <w:rsid w:val="00D2180F"/>
    <w:rsid w:val="00D26D82"/>
    <w:rsid w:val="00D34460"/>
    <w:rsid w:val="00D36531"/>
    <w:rsid w:val="00D36B61"/>
    <w:rsid w:val="00D37195"/>
    <w:rsid w:val="00D37DBB"/>
    <w:rsid w:val="00D42282"/>
    <w:rsid w:val="00D43868"/>
    <w:rsid w:val="00D60329"/>
    <w:rsid w:val="00D709D2"/>
    <w:rsid w:val="00D712F6"/>
    <w:rsid w:val="00D719E5"/>
    <w:rsid w:val="00D93B54"/>
    <w:rsid w:val="00D93B7A"/>
    <w:rsid w:val="00DA5AC7"/>
    <w:rsid w:val="00DB1D6C"/>
    <w:rsid w:val="00DC1D3A"/>
    <w:rsid w:val="00DC33C0"/>
    <w:rsid w:val="00DC3F5F"/>
    <w:rsid w:val="00DD3DCD"/>
    <w:rsid w:val="00DD4486"/>
    <w:rsid w:val="00DE21C9"/>
    <w:rsid w:val="00DE2561"/>
    <w:rsid w:val="00DF0813"/>
    <w:rsid w:val="00DF78C4"/>
    <w:rsid w:val="00E0500B"/>
    <w:rsid w:val="00E2458B"/>
    <w:rsid w:val="00E27D46"/>
    <w:rsid w:val="00E32467"/>
    <w:rsid w:val="00E3383B"/>
    <w:rsid w:val="00E37FCA"/>
    <w:rsid w:val="00E438C1"/>
    <w:rsid w:val="00E54593"/>
    <w:rsid w:val="00E568A1"/>
    <w:rsid w:val="00E665AE"/>
    <w:rsid w:val="00E71EFB"/>
    <w:rsid w:val="00E74999"/>
    <w:rsid w:val="00E74D91"/>
    <w:rsid w:val="00E83334"/>
    <w:rsid w:val="00E86D70"/>
    <w:rsid w:val="00E91F42"/>
    <w:rsid w:val="00EA6F30"/>
    <w:rsid w:val="00EB204C"/>
    <w:rsid w:val="00EB240F"/>
    <w:rsid w:val="00EB67AB"/>
    <w:rsid w:val="00EB75CE"/>
    <w:rsid w:val="00EC28E1"/>
    <w:rsid w:val="00EC2A88"/>
    <w:rsid w:val="00EC2ABF"/>
    <w:rsid w:val="00EC3A2D"/>
    <w:rsid w:val="00EC5281"/>
    <w:rsid w:val="00ED10BB"/>
    <w:rsid w:val="00ED2B2C"/>
    <w:rsid w:val="00ED3B04"/>
    <w:rsid w:val="00ED670B"/>
    <w:rsid w:val="00EF1C7E"/>
    <w:rsid w:val="00EF7B6F"/>
    <w:rsid w:val="00F105D7"/>
    <w:rsid w:val="00F12B9C"/>
    <w:rsid w:val="00F14182"/>
    <w:rsid w:val="00F17AE1"/>
    <w:rsid w:val="00F2239F"/>
    <w:rsid w:val="00F23F37"/>
    <w:rsid w:val="00F3333E"/>
    <w:rsid w:val="00F36633"/>
    <w:rsid w:val="00F36DC0"/>
    <w:rsid w:val="00F37592"/>
    <w:rsid w:val="00F375DB"/>
    <w:rsid w:val="00F42E69"/>
    <w:rsid w:val="00F430AE"/>
    <w:rsid w:val="00F62EA6"/>
    <w:rsid w:val="00F6399E"/>
    <w:rsid w:val="00F63D0E"/>
    <w:rsid w:val="00F724CD"/>
    <w:rsid w:val="00F7471B"/>
    <w:rsid w:val="00F749A8"/>
    <w:rsid w:val="00F8168B"/>
    <w:rsid w:val="00F8450A"/>
    <w:rsid w:val="00F861D8"/>
    <w:rsid w:val="00F87941"/>
    <w:rsid w:val="00F90CF5"/>
    <w:rsid w:val="00FB012B"/>
    <w:rsid w:val="00FC597B"/>
    <w:rsid w:val="00FD4552"/>
    <w:rsid w:val="00FE15E8"/>
    <w:rsid w:val="00FE1A44"/>
    <w:rsid w:val="00FF68A1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51C5E"/>
  <w15:docId w15:val="{3E734625-884A-4984-9A57-682010AE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7BF"/>
    <w:rPr>
      <w:rFonts w:ascii="Calibri" w:hAnsi="Calibr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724CD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724CD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724C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874A9"/>
    <w:rPr>
      <w:rFonts w:ascii="Cambria" w:hAnsi="Cambria"/>
      <w:b/>
      <w:kern w:val="32"/>
      <w:sz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874A9"/>
    <w:rPr>
      <w:rFonts w:ascii="Cambria" w:hAnsi="Cambria"/>
      <w:b/>
      <w:i/>
      <w:sz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874A9"/>
    <w:rPr>
      <w:rFonts w:ascii="Cambria" w:hAnsi="Cambria"/>
      <w:b/>
      <w:sz w:val="26"/>
      <w:lang w:eastAsia="en-US"/>
    </w:rPr>
  </w:style>
  <w:style w:type="paragraph" w:styleId="Kopfzeile">
    <w:name w:val="header"/>
    <w:basedOn w:val="Standard"/>
    <w:link w:val="KopfzeileZchn"/>
    <w:uiPriority w:val="99"/>
    <w:rsid w:val="00F724CD"/>
    <w:pPr>
      <w:tabs>
        <w:tab w:val="center" w:pos="4536"/>
        <w:tab w:val="right" w:pos="9072"/>
      </w:tabs>
      <w:jc w:val="both"/>
    </w:pPr>
    <w:rPr>
      <w:rFonts w:ascii="Arial" w:hAnsi="Arial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A7D7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F724CD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874A9"/>
    <w:rPr>
      <w:rFonts w:ascii="Calibri" w:hAnsi="Calibri"/>
      <w:lang w:eastAsia="en-US"/>
    </w:rPr>
  </w:style>
  <w:style w:type="character" w:styleId="Hyperlink">
    <w:name w:val="Hyperlink"/>
    <w:basedOn w:val="Absatz-Standardschriftart"/>
    <w:uiPriority w:val="99"/>
    <w:rsid w:val="00F724CD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724CD"/>
    <w:rPr>
      <w:rFonts w:ascii="Times New Roman" w:hAnsi="Times New Roman"/>
      <w:sz w:val="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874A9"/>
    <w:rPr>
      <w:sz w:val="2"/>
      <w:lang w:eastAsia="en-US"/>
    </w:rPr>
  </w:style>
  <w:style w:type="character" w:customStyle="1" w:styleId="ZchnZchn">
    <w:name w:val="Zchn Zchn"/>
    <w:uiPriority w:val="99"/>
    <w:rsid w:val="00F724CD"/>
    <w:rPr>
      <w:rFonts w:ascii="Arial" w:hAnsi="Arial"/>
      <w:sz w:val="24"/>
      <w:lang w:val="de-DE" w:eastAsia="de-DE"/>
    </w:rPr>
  </w:style>
  <w:style w:type="character" w:styleId="BesuchterLink">
    <w:name w:val="FollowedHyperlink"/>
    <w:basedOn w:val="Absatz-Standardschriftart"/>
    <w:uiPriority w:val="99"/>
    <w:rsid w:val="00F724CD"/>
    <w:rPr>
      <w:rFonts w:cs="Times New Roman"/>
      <w:color w:val="800080"/>
      <w:u w:val="single"/>
    </w:rPr>
  </w:style>
  <w:style w:type="paragraph" w:styleId="Textkrper">
    <w:name w:val="Body Text"/>
    <w:basedOn w:val="Standard"/>
    <w:link w:val="TextkrperZchn"/>
    <w:uiPriority w:val="99"/>
    <w:rsid w:val="00F724CD"/>
    <w:pPr>
      <w:jc w:val="both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874A9"/>
    <w:rPr>
      <w:rFonts w:ascii="Calibri" w:hAnsi="Calibri"/>
      <w:lang w:eastAsia="en-US"/>
    </w:rPr>
  </w:style>
  <w:style w:type="paragraph" w:styleId="Textkrper2">
    <w:name w:val="Body Text 2"/>
    <w:basedOn w:val="Standard"/>
    <w:link w:val="Textkrper2Zchn"/>
    <w:uiPriority w:val="99"/>
    <w:rsid w:val="00F724CD"/>
    <w:pPr>
      <w:jc w:val="both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874A9"/>
    <w:rPr>
      <w:rFonts w:ascii="Calibri" w:hAnsi="Calibri"/>
      <w:lang w:eastAsia="en-US"/>
    </w:rPr>
  </w:style>
  <w:style w:type="paragraph" w:styleId="StandardWeb">
    <w:name w:val="Normal (Web)"/>
    <w:basedOn w:val="Standard"/>
    <w:uiPriority w:val="99"/>
    <w:rsid w:val="00CA1A2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99"/>
    <w:qFormat/>
    <w:rsid w:val="00CA1A24"/>
    <w:rPr>
      <w:rFonts w:cs="Times New Roman"/>
      <w:b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281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C41A5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C41A52"/>
  </w:style>
  <w:style w:type="paragraph" w:customStyle="1" w:styleId="PressemeldungRifneuesCD">
    <w:name w:val="Pressemeldung Rif neues CD"/>
    <w:basedOn w:val="Standard"/>
    <w:qFormat/>
    <w:rsid w:val="00D36531"/>
    <w:pPr>
      <w:tabs>
        <w:tab w:val="left" w:pos="2505"/>
      </w:tabs>
      <w:spacing w:line="360" w:lineRule="auto"/>
    </w:pPr>
    <w:rPr>
      <w:rFonts w:ascii="Barlow" w:hAnsi="Barlow" w:cs="Arial"/>
      <w:sz w:val="24"/>
      <w:szCs w:val="24"/>
    </w:rPr>
  </w:style>
  <w:style w:type="paragraph" w:customStyle="1" w:styleId="PressemeldungRiF">
    <w:name w:val="Pressemeldung_RiF"/>
    <w:basedOn w:val="Standard"/>
    <w:qFormat/>
    <w:rsid w:val="00D93B54"/>
    <w:pPr>
      <w:spacing w:line="36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rseeinflammen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rseeinflammen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stagram.com/rurseeinflam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rurseeinflamm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SL\Dropbox\Dropbox\Rursee%20in%20Flammen\00%20Vorlagen%20&amp;%20Mitglieder\01%20Vorlagen\OV%20A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C:\00SL\Dropbox\Dropbox\Rursee in Flammen\00 Vorlagen &amp; Mitglieder\01 Vorlagen\OV AV.dot</Template>
  <TotalTime>0</TotalTime>
  <Pages>2</Pages>
  <Words>242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</vt:lpstr>
    </vt:vector>
  </TitlesOfParts>
  <Company>regio iT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</dc:title>
  <dc:creator>Sander Lutterbach</dc:creator>
  <cp:lastModifiedBy>Elena Hilger</cp:lastModifiedBy>
  <cp:revision>26</cp:revision>
  <cp:lastPrinted>2023-05-17T22:40:00Z</cp:lastPrinted>
  <dcterms:created xsi:type="dcterms:W3CDTF">2024-04-18T20:34:00Z</dcterms:created>
  <dcterms:modified xsi:type="dcterms:W3CDTF">2024-06-11T21:13:00Z</dcterms:modified>
</cp:coreProperties>
</file>